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DDBF9" w14:textId="77777777" w:rsidR="00C52479" w:rsidRDefault="00B002E8">
      <w:pPr>
        <w:pStyle w:val="Title"/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77718965" wp14:editId="59B0D2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33600" cy="762000"/>
            <wp:effectExtent l="0" t="0" r="0" b="0"/>
            <wp:wrapNone/>
            <wp:docPr id="1" name="Picture 1" descr="American Association of Healthcare Administrative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erican Association of Healthcare Administrative Manag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7901">
        <w:rPr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6F8412FA" wp14:editId="38D8FA0E">
            <wp:simplePos x="0" y="0"/>
            <wp:positionH relativeFrom="column">
              <wp:posOffset>5972175</wp:posOffset>
            </wp:positionH>
            <wp:positionV relativeFrom="paragraph">
              <wp:posOffset>66675</wp:posOffset>
            </wp:positionV>
            <wp:extent cx="886968" cy="886968"/>
            <wp:effectExtent l="0" t="0" r="8890" b="889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968" cy="886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0CD88A" w14:textId="77777777" w:rsidR="00C52479" w:rsidRDefault="006F07CE" w:rsidP="00B002E8">
      <w:pPr>
        <w:pStyle w:val="Subtitle"/>
        <w:jc w:val="left"/>
      </w:pPr>
      <w:sdt>
        <w:sdtPr>
          <w:id w:val="841976995"/>
          <w:placeholder>
            <w:docPart w:val="A760B7FBBC9347EB8467F21F344C3566"/>
          </w:placeholder>
        </w:sdtPr>
        <w:sdtEndPr/>
        <w:sdtContent>
          <w:r w:rsidR="00B002E8">
            <w:t>New Jersey Chapter</w:t>
          </w:r>
        </w:sdtContent>
      </w:sdt>
    </w:p>
    <w:p w14:paraId="4EDC145A" w14:textId="77777777" w:rsidR="00F925B3" w:rsidRDefault="00F925B3" w:rsidP="00F925B3">
      <w:pPr>
        <w:pBdr>
          <w:bottom w:val="single" w:sz="12" w:space="1" w:color="auto"/>
        </w:pBdr>
      </w:pPr>
    </w:p>
    <w:p w14:paraId="6C05A206" w14:textId="7459504F" w:rsidR="00810CCD" w:rsidRDefault="00810CCD" w:rsidP="00810CCD">
      <w:pPr>
        <w:pStyle w:val="Heading1"/>
        <w:rPr>
          <w:b/>
          <w:bCs/>
        </w:rPr>
      </w:pPr>
      <w:r>
        <w:t>GEORGE F. MARSH, JR. SCHOLARSHIP TRUST FUND</w:t>
      </w:r>
      <w:r w:rsidR="00E7583A">
        <w:t xml:space="preserve">                          </w:t>
      </w:r>
      <w:r w:rsidR="005F2035">
        <w:t xml:space="preserve">                            202</w:t>
      </w:r>
      <w:r w:rsidR="0024674E">
        <w:t>1</w:t>
      </w:r>
    </w:p>
    <w:p w14:paraId="2F25BE83" w14:textId="77777777" w:rsidR="00810CCD" w:rsidRPr="00A32B11" w:rsidRDefault="00810CCD" w:rsidP="00810CCD">
      <w:pPr>
        <w:numPr>
          <w:ilvl w:val="0"/>
          <w:numId w:val="6"/>
        </w:numPr>
        <w:spacing w:before="0" w:after="0"/>
        <w:rPr>
          <w:bCs/>
        </w:rPr>
      </w:pPr>
      <w:r w:rsidRPr="00A32B11">
        <w:rPr>
          <w:bCs/>
        </w:rPr>
        <w:t>Scholarships are open to current</w:t>
      </w:r>
      <w:r>
        <w:rPr>
          <w:bCs/>
        </w:rPr>
        <w:t xml:space="preserve"> (dues paid) </w:t>
      </w:r>
      <w:r w:rsidRPr="00A32B11">
        <w:rPr>
          <w:bCs/>
        </w:rPr>
        <w:t xml:space="preserve">NJAAHAM members, spouses, </w:t>
      </w:r>
      <w:r>
        <w:rPr>
          <w:bCs/>
        </w:rPr>
        <w:t xml:space="preserve">and </w:t>
      </w:r>
      <w:r w:rsidRPr="00A32B11">
        <w:rPr>
          <w:bCs/>
        </w:rPr>
        <w:t xml:space="preserve">children for undergraduate or graduate </w:t>
      </w:r>
      <w:r w:rsidRPr="00A32B11">
        <w:rPr>
          <w:b/>
          <w:bCs/>
          <w:u w:val="single"/>
        </w:rPr>
        <w:t>college</w:t>
      </w:r>
      <w:r w:rsidRPr="00A32B11">
        <w:rPr>
          <w:bCs/>
        </w:rPr>
        <w:t xml:space="preserve"> education</w:t>
      </w:r>
      <w:r>
        <w:rPr>
          <w:bCs/>
        </w:rPr>
        <w:t>.</w:t>
      </w:r>
    </w:p>
    <w:p w14:paraId="560A64A8" w14:textId="77777777" w:rsidR="00810CCD" w:rsidRDefault="00810CCD" w:rsidP="00810CCD">
      <w:pPr>
        <w:numPr>
          <w:ilvl w:val="0"/>
          <w:numId w:val="6"/>
        </w:numPr>
        <w:spacing w:before="0" w:after="0"/>
        <w:rPr>
          <w:b/>
          <w:bCs/>
        </w:rPr>
      </w:pPr>
      <w:r>
        <w:t>Applications must be typed and complete.  Incomplete applications are disqualified.</w:t>
      </w:r>
    </w:p>
    <w:p w14:paraId="67C45C4B" w14:textId="77777777" w:rsidR="00810CCD" w:rsidRDefault="00810CCD" w:rsidP="00810CCD">
      <w:pPr>
        <w:numPr>
          <w:ilvl w:val="0"/>
          <w:numId w:val="6"/>
        </w:numPr>
        <w:spacing w:before="0" w:after="0"/>
        <w:rPr>
          <w:b/>
          <w:bCs/>
        </w:rPr>
      </w:pPr>
      <w:r>
        <w:t>An official transcript of grades must accompany application.</w:t>
      </w:r>
    </w:p>
    <w:p w14:paraId="73158C39" w14:textId="77777777" w:rsidR="00810CCD" w:rsidRDefault="00810CCD" w:rsidP="00810CCD">
      <w:pPr>
        <w:numPr>
          <w:ilvl w:val="0"/>
          <w:numId w:val="6"/>
        </w:numPr>
        <w:spacing w:before="0" w:after="0"/>
        <w:rPr>
          <w:b/>
          <w:bCs/>
        </w:rPr>
      </w:pPr>
      <w:r>
        <w:t>A letter of acceptance from the school or statement from the registrar that the applicant is enrolled must accompany the application.</w:t>
      </w:r>
    </w:p>
    <w:p w14:paraId="1CB164E4" w14:textId="4B4B4609" w:rsidR="00810CCD" w:rsidRDefault="00810CCD" w:rsidP="00810CCD">
      <w:pPr>
        <w:numPr>
          <w:ilvl w:val="0"/>
          <w:numId w:val="6"/>
        </w:numPr>
        <w:spacing w:before="0" w:after="0"/>
        <w:rPr>
          <w:b/>
          <w:bCs/>
        </w:rPr>
      </w:pPr>
      <w:r>
        <w:t xml:space="preserve">The applicant must submit </w:t>
      </w:r>
      <w:r w:rsidRPr="00E7583A">
        <w:t>a</w:t>
      </w:r>
      <w:r w:rsidR="00BE3F8E">
        <w:t>n</w:t>
      </w:r>
      <w:r w:rsidRPr="00E7583A">
        <w:t xml:space="preserve"> autobiography</w:t>
      </w:r>
      <w:r>
        <w:t xml:space="preserve"> with emphasis on career goals.</w:t>
      </w:r>
    </w:p>
    <w:p w14:paraId="5C782DCF" w14:textId="1E1CE96A" w:rsidR="00810CCD" w:rsidRPr="00E7583A" w:rsidRDefault="00810CCD" w:rsidP="00810CCD">
      <w:pPr>
        <w:numPr>
          <w:ilvl w:val="0"/>
          <w:numId w:val="6"/>
        </w:numPr>
        <w:spacing w:before="0" w:after="0"/>
        <w:rPr>
          <w:b/>
          <w:bCs/>
        </w:rPr>
      </w:pPr>
      <w:r w:rsidRPr="00E7583A">
        <w:t xml:space="preserve">Applications must be postmarked no later than </w:t>
      </w:r>
      <w:r w:rsidR="005F2035">
        <w:t>04/1</w:t>
      </w:r>
      <w:r w:rsidR="00D63580">
        <w:t>0</w:t>
      </w:r>
      <w:r w:rsidR="005F2035">
        <w:t>/202</w:t>
      </w:r>
      <w:r w:rsidR="0024674E">
        <w:t>1.</w:t>
      </w:r>
    </w:p>
    <w:p w14:paraId="098233C5" w14:textId="77777777" w:rsidR="00810CCD" w:rsidRDefault="00810CCD" w:rsidP="00810CCD">
      <w:pPr>
        <w:rPr>
          <w:sz w:val="28"/>
        </w:rPr>
      </w:pPr>
    </w:p>
    <w:p w14:paraId="6308D0AD" w14:textId="77777777" w:rsidR="00810CCD" w:rsidRDefault="00810CCD" w:rsidP="00810CCD">
      <w:r>
        <w:t>NJAAHAM Member Name: ________________________________________________</w:t>
      </w:r>
    </w:p>
    <w:p w14:paraId="643A5AF5" w14:textId="77777777" w:rsidR="00810CCD" w:rsidRDefault="00810CCD" w:rsidP="00810CCD"/>
    <w:p w14:paraId="2DC0483D" w14:textId="77777777" w:rsidR="00810CCD" w:rsidRDefault="00810CCD" w:rsidP="00810CCD">
      <w:r w:rsidRPr="00E7583A">
        <w:t>Member’s Employer: ______________________________________________________</w:t>
      </w:r>
    </w:p>
    <w:p w14:paraId="44A020D4" w14:textId="77777777" w:rsidR="00810CCD" w:rsidRDefault="00810CCD" w:rsidP="00810CCD"/>
    <w:p w14:paraId="4E184898" w14:textId="77777777" w:rsidR="00810CCD" w:rsidRDefault="00810CCD" w:rsidP="00810CCD">
      <w:r>
        <w:t>Member Home address and Telephone ________________________________________</w:t>
      </w:r>
    </w:p>
    <w:p w14:paraId="14A5D86C" w14:textId="77777777" w:rsidR="00810CCD" w:rsidRDefault="00810CCD" w:rsidP="00810CCD"/>
    <w:p w14:paraId="396C5B9C" w14:textId="77777777" w:rsidR="00810CCD" w:rsidRDefault="00810CCD" w:rsidP="00810CCD">
      <w:r>
        <w:t>________________________________________________________________________</w:t>
      </w:r>
    </w:p>
    <w:p w14:paraId="0D03483E" w14:textId="77777777" w:rsidR="00810CCD" w:rsidRDefault="00810CCD" w:rsidP="00810CCD"/>
    <w:p w14:paraId="51F71A76" w14:textId="77777777" w:rsidR="00810CCD" w:rsidRDefault="00810CCD" w:rsidP="00810CCD">
      <w:r>
        <w:t>Student Name: _______________________ Relationship to Member________________</w:t>
      </w:r>
    </w:p>
    <w:p w14:paraId="0FBEF397" w14:textId="77777777" w:rsidR="00810CCD" w:rsidRDefault="00810CCD" w:rsidP="00810CCD"/>
    <w:p w14:paraId="2B93AFB7" w14:textId="77777777" w:rsidR="00810CCD" w:rsidRDefault="00810CCD" w:rsidP="00810CCD">
      <w:r>
        <w:t>Student Permanent Address and Telephone # (if different from above): ______________</w:t>
      </w:r>
    </w:p>
    <w:p w14:paraId="5BC8BA5F" w14:textId="77777777" w:rsidR="00810CCD" w:rsidRDefault="00810CCD" w:rsidP="00810CCD"/>
    <w:p w14:paraId="3EA2C5DF" w14:textId="77777777" w:rsidR="00810CCD" w:rsidRDefault="00810CCD" w:rsidP="00810CCD">
      <w:r>
        <w:t>________________________________________________________________________</w:t>
      </w:r>
    </w:p>
    <w:p w14:paraId="058DE36B" w14:textId="77777777" w:rsidR="00E7583A" w:rsidRDefault="00E7583A" w:rsidP="00810CCD"/>
    <w:p w14:paraId="2F5A2676" w14:textId="77777777" w:rsidR="00810CCD" w:rsidRDefault="00810CCD" w:rsidP="00810CCD">
      <w:r>
        <w:t>Student Birth Date: _____________</w:t>
      </w:r>
    </w:p>
    <w:p w14:paraId="30824540" w14:textId="77777777" w:rsidR="00810CCD" w:rsidRDefault="00810CCD" w:rsidP="00810CCD"/>
    <w:p w14:paraId="10A76D90" w14:textId="77777777" w:rsidR="00810CCD" w:rsidRDefault="00810CCD" w:rsidP="00810CCD">
      <w:r>
        <w:t>Student’s expected year in college during next academic year.  Please check only one.</w:t>
      </w:r>
    </w:p>
    <w:p w14:paraId="0222E177" w14:textId="77777777" w:rsidR="00810CCD" w:rsidRDefault="00810CCD" w:rsidP="00810CCD"/>
    <w:p w14:paraId="0F3055E5" w14:textId="77777777" w:rsidR="00810CCD" w:rsidRDefault="00810CCD" w:rsidP="00810CCD">
      <w:r>
        <w:t>________1</w:t>
      </w:r>
      <w:r>
        <w:rPr>
          <w:vertAlign w:val="superscript"/>
        </w:rPr>
        <w:t>st</w:t>
      </w:r>
      <w:r>
        <w:t xml:space="preserve"> (Freshman)</w:t>
      </w:r>
      <w:r>
        <w:tab/>
      </w:r>
      <w:r>
        <w:tab/>
      </w:r>
      <w:r>
        <w:tab/>
        <w:t>______First year graduate or professional</w:t>
      </w:r>
    </w:p>
    <w:p w14:paraId="4C5BE67E" w14:textId="77777777" w:rsidR="00810CCD" w:rsidRDefault="00810CCD" w:rsidP="00810CCD">
      <w:r>
        <w:t>________2</w:t>
      </w:r>
      <w:r>
        <w:rPr>
          <w:vertAlign w:val="superscript"/>
        </w:rPr>
        <w:t>nd</w:t>
      </w:r>
      <w:r>
        <w:t>(Sophomore)</w:t>
      </w:r>
      <w:r>
        <w:tab/>
      </w:r>
      <w:r>
        <w:tab/>
      </w:r>
      <w:r>
        <w:tab/>
      </w:r>
      <w:r>
        <w:tab/>
        <w:t>(beyond a Bachelor’s Degree)</w:t>
      </w:r>
    </w:p>
    <w:p w14:paraId="7CA6585F" w14:textId="77777777" w:rsidR="00810CCD" w:rsidRDefault="00810CCD" w:rsidP="00810CCD">
      <w:r>
        <w:t>________3</w:t>
      </w:r>
      <w:r>
        <w:rPr>
          <w:vertAlign w:val="superscript"/>
        </w:rPr>
        <w:t>rd</w:t>
      </w:r>
      <w:r>
        <w:t>(Junior)</w:t>
      </w:r>
    </w:p>
    <w:p w14:paraId="1499243C" w14:textId="77777777" w:rsidR="00810CCD" w:rsidRDefault="00810CCD" w:rsidP="00810CCD">
      <w:r>
        <w:t>________4</w:t>
      </w:r>
      <w:r>
        <w:rPr>
          <w:vertAlign w:val="superscript"/>
        </w:rPr>
        <w:t>th</w:t>
      </w:r>
      <w:r>
        <w:t>(Senior)</w:t>
      </w:r>
      <w:r>
        <w:tab/>
      </w:r>
      <w:r>
        <w:tab/>
      </w:r>
      <w:r>
        <w:tab/>
      </w:r>
      <w:r>
        <w:tab/>
        <w:t>______Continuing Graduate or Professional</w:t>
      </w:r>
      <w:r>
        <w:tab/>
      </w:r>
    </w:p>
    <w:p w14:paraId="520FBEAE" w14:textId="77777777" w:rsidR="00810CCD" w:rsidRDefault="00810CCD" w:rsidP="00810CCD">
      <w:r>
        <w:t>________5</w:t>
      </w:r>
      <w:r>
        <w:rPr>
          <w:vertAlign w:val="superscript"/>
        </w:rPr>
        <w:t>th</w:t>
      </w:r>
      <w:r>
        <w:t>(Undergraduate)</w:t>
      </w:r>
    </w:p>
    <w:p w14:paraId="4112EB7C" w14:textId="77777777" w:rsidR="00810CCD" w:rsidRDefault="00810CCD" w:rsidP="00810CCD"/>
    <w:p w14:paraId="0DE0B876" w14:textId="77777777" w:rsidR="00810CCD" w:rsidRDefault="00810CCD" w:rsidP="00810CCD">
      <w:r>
        <w:t>Expected College Degree or Certificate________________________________________</w:t>
      </w:r>
    </w:p>
    <w:p w14:paraId="01113421" w14:textId="77777777" w:rsidR="00810CCD" w:rsidRDefault="00810CCD" w:rsidP="00810CCD"/>
    <w:p w14:paraId="0C097E61" w14:textId="77777777" w:rsidR="00810CCD" w:rsidRDefault="00810CCD" w:rsidP="00810CCD">
      <w:r>
        <w:t>Expected date of completion of College Degree or Certificate:  Mo._____ Year________</w:t>
      </w:r>
    </w:p>
    <w:p w14:paraId="6341FF0B" w14:textId="77777777" w:rsidR="00810CCD" w:rsidRDefault="00810CCD" w:rsidP="00810CCD">
      <w:r>
        <w:tab/>
      </w:r>
      <w:r>
        <w:tab/>
      </w:r>
      <w:r>
        <w:tab/>
      </w:r>
      <w:r>
        <w:tab/>
      </w:r>
    </w:p>
    <w:p w14:paraId="75E229FD" w14:textId="77777777" w:rsidR="00810CCD" w:rsidRDefault="00810CCD" w:rsidP="00810CCD">
      <w:pPr>
        <w:pStyle w:val="BodyText"/>
      </w:pPr>
      <w:r>
        <w:t>The demonstration of financial need may be the deciding factor in granting this scholarship when all other criteria are equal.</w:t>
      </w:r>
    </w:p>
    <w:p w14:paraId="0071C11B" w14:textId="77777777" w:rsidR="00810CCD" w:rsidRDefault="00810CCD" w:rsidP="00810CCD">
      <w:pPr>
        <w:rPr>
          <w:b/>
          <w:bCs/>
        </w:rPr>
      </w:pPr>
    </w:p>
    <w:p w14:paraId="2709D565" w14:textId="77777777" w:rsidR="00810CCD" w:rsidRDefault="00810CCD" w:rsidP="00810CCD">
      <w:r>
        <w:t>Is financial need to be considered?</w:t>
      </w:r>
      <w:r>
        <w:tab/>
        <w:t>Yes_______</w:t>
      </w:r>
      <w:r>
        <w:tab/>
      </w:r>
      <w:r>
        <w:tab/>
        <w:t xml:space="preserve">No________ </w:t>
      </w:r>
    </w:p>
    <w:p w14:paraId="3F4C3A17" w14:textId="77777777" w:rsidR="00810CCD" w:rsidRDefault="00810CCD" w:rsidP="00810CCD">
      <w:pPr>
        <w:ind w:left="2160" w:firstLine="720"/>
        <w:rPr>
          <w:sz w:val="20"/>
        </w:rPr>
      </w:pPr>
      <w:r>
        <w:t>(</w:t>
      </w:r>
      <w:r>
        <w:rPr>
          <w:sz w:val="20"/>
        </w:rPr>
        <w:t>If yes, complete the following)</w:t>
      </w:r>
    </w:p>
    <w:p w14:paraId="6A5D64C0" w14:textId="77777777" w:rsidR="00810CCD" w:rsidRDefault="00810CCD" w:rsidP="00810CCD">
      <w:pPr>
        <w:jc w:val="both"/>
        <w:rPr>
          <w:sz w:val="20"/>
        </w:rPr>
      </w:pPr>
    </w:p>
    <w:p w14:paraId="1BEEFA8F" w14:textId="77777777" w:rsidR="00810CCD" w:rsidRDefault="00810CCD" w:rsidP="00810CCD">
      <w:pPr>
        <w:jc w:val="both"/>
      </w:pPr>
      <w:r>
        <w:t xml:space="preserve">Student is </w:t>
      </w:r>
      <w:r>
        <w:tab/>
        <w:t>_____ Unmarried (single, divorced, widowed)</w:t>
      </w:r>
    </w:p>
    <w:p w14:paraId="3A0F0D80" w14:textId="77777777" w:rsidR="00810CCD" w:rsidRDefault="00810CCD" w:rsidP="00810CCD">
      <w:pPr>
        <w:jc w:val="both"/>
      </w:pPr>
    </w:p>
    <w:p w14:paraId="6E85C143" w14:textId="77777777" w:rsidR="00810CCD" w:rsidRDefault="00810CCD" w:rsidP="00810CCD">
      <w:pPr>
        <w:jc w:val="both"/>
      </w:pPr>
      <w:r>
        <w:tab/>
      </w:r>
      <w:r>
        <w:tab/>
        <w:t>_____ Married</w:t>
      </w:r>
    </w:p>
    <w:p w14:paraId="1C541869" w14:textId="77777777" w:rsidR="00810CCD" w:rsidRDefault="00810CCD" w:rsidP="00810CCD">
      <w:pPr>
        <w:jc w:val="both"/>
      </w:pPr>
    </w:p>
    <w:p w14:paraId="61392B5D" w14:textId="77777777" w:rsidR="00810CCD" w:rsidRDefault="00810CCD" w:rsidP="00810CCD">
      <w:pPr>
        <w:jc w:val="both"/>
      </w:pPr>
      <w:r>
        <w:tab/>
      </w:r>
      <w:r>
        <w:tab/>
        <w:t>_____Separated</w:t>
      </w:r>
    </w:p>
    <w:p w14:paraId="694189F7" w14:textId="77777777" w:rsidR="00810CCD" w:rsidRDefault="00810CCD" w:rsidP="00810CCD">
      <w:pPr>
        <w:jc w:val="both"/>
      </w:pPr>
    </w:p>
    <w:p w14:paraId="1256BA40" w14:textId="77777777" w:rsidR="00810CCD" w:rsidRDefault="00810CCD" w:rsidP="00810CCD">
      <w:pPr>
        <w:jc w:val="both"/>
      </w:pPr>
      <w:r>
        <w:t>Number of people in member’s household _________</w:t>
      </w:r>
    </w:p>
    <w:p w14:paraId="2433E3D9" w14:textId="77777777" w:rsidR="00810CCD" w:rsidRDefault="00810CCD" w:rsidP="00810CCD">
      <w:pPr>
        <w:jc w:val="both"/>
      </w:pPr>
    </w:p>
    <w:p w14:paraId="75B8B0F4" w14:textId="77777777" w:rsidR="00810CCD" w:rsidRDefault="00810CCD" w:rsidP="00810CCD">
      <w:pPr>
        <w:jc w:val="both"/>
      </w:pPr>
      <w:r>
        <w:t>Number in family who will attend college in September _______________</w:t>
      </w:r>
    </w:p>
    <w:p w14:paraId="49697887" w14:textId="77777777" w:rsidR="00810CCD" w:rsidRDefault="00810CCD" w:rsidP="00810CCD">
      <w:pPr>
        <w:jc w:val="both"/>
      </w:pPr>
    </w:p>
    <w:p w14:paraId="6E419E7E" w14:textId="77777777" w:rsidR="00810CCD" w:rsidRDefault="00810CCD" w:rsidP="00810CCD">
      <w:pPr>
        <w:jc w:val="both"/>
      </w:pPr>
      <w:r>
        <w:t>Number of exemptions claimed on parent’s Federal Tax Return_________</w:t>
      </w:r>
    </w:p>
    <w:p w14:paraId="666A449A" w14:textId="77777777" w:rsidR="00810CCD" w:rsidRDefault="00810CCD" w:rsidP="00810CCD">
      <w:pPr>
        <w:jc w:val="both"/>
      </w:pPr>
    </w:p>
    <w:p w14:paraId="15D6B977" w14:textId="77777777" w:rsidR="00810CCD" w:rsidRDefault="00810CCD" w:rsidP="00810CCD">
      <w:pPr>
        <w:jc w:val="both"/>
      </w:pPr>
      <w:r>
        <w:t>Parent’s combined gross income (from tax return) ___________________</w:t>
      </w:r>
    </w:p>
    <w:p w14:paraId="6995C4D2" w14:textId="77777777" w:rsidR="00810CCD" w:rsidRDefault="00810CCD" w:rsidP="00810CCD">
      <w:pPr>
        <w:jc w:val="both"/>
      </w:pPr>
    </w:p>
    <w:p w14:paraId="31ACAE24" w14:textId="77777777" w:rsidR="00810CCD" w:rsidRDefault="00810CCD" w:rsidP="00810CCD">
      <w:pPr>
        <w:jc w:val="both"/>
      </w:pPr>
      <w:r>
        <w:t xml:space="preserve">Student’s current </w:t>
      </w:r>
      <w:proofErr w:type="gramStart"/>
      <w:r>
        <w:t>income:_</w:t>
      </w:r>
      <w:proofErr w:type="gramEnd"/>
      <w:r>
        <w:t>___________________</w:t>
      </w:r>
    </w:p>
    <w:p w14:paraId="48A16C9A" w14:textId="77777777" w:rsidR="00810CCD" w:rsidRDefault="00810CCD" w:rsidP="00810CCD">
      <w:pPr>
        <w:jc w:val="both"/>
      </w:pPr>
    </w:p>
    <w:p w14:paraId="73D01B65" w14:textId="77777777" w:rsidR="00810CCD" w:rsidRDefault="00810CCD" w:rsidP="00810CCD">
      <w:pPr>
        <w:jc w:val="both"/>
      </w:pPr>
      <w:r>
        <w:t>Student’s last year income: __________________</w:t>
      </w:r>
    </w:p>
    <w:p w14:paraId="11B7EE86" w14:textId="77777777" w:rsidR="00810CCD" w:rsidRDefault="00810CCD" w:rsidP="00810CCD">
      <w:pPr>
        <w:jc w:val="both"/>
      </w:pPr>
    </w:p>
    <w:p w14:paraId="584655D5" w14:textId="77777777" w:rsidR="00810CCD" w:rsidRDefault="00810CCD" w:rsidP="00810CCD">
      <w:pPr>
        <w:jc w:val="both"/>
      </w:pPr>
      <w:r>
        <w:t>Student’s present savings and assets: ___________________</w:t>
      </w:r>
    </w:p>
    <w:p w14:paraId="1D57AD57" w14:textId="77777777" w:rsidR="00810CCD" w:rsidRDefault="00810CCD" w:rsidP="00810CCD">
      <w:pPr>
        <w:jc w:val="both"/>
      </w:pPr>
    </w:p>
    <w:p w14:paraId="47A197BB" w14:textId="77777777" w:rsidR="00810CCD" w:rsidRDefault="00810CCD" w:rsidP="00810CCD">
      <w:pPr>
        <w:jc w:val="both"/>
      </w:pPr>
      <w:r>
        <w:t>Student’s monthly VA Benefits (if applicable</w:t>
      </w:r>
      <w:proofErr w:type="gramStart"/>
      <w:r>
        <w:t>):_</w:t>
      </w:r>
      <w:proofErr w:type="gramEnd"/>
      <w:r>
        <w:t>__________</w:t>
      </w:r>
    </w:p>
    <w:p w14:paraId="1D46B275" w14:textId="77777777" w:rsidR="00810CCD" w:rsidRDefault="00810CCD" w:rsidP="00810CCD">
      <w:pPr>
        <w:jc w:val="both"/>
      </w:pPr>
    </w:p>
    <w:p w14:paraId="3C38FDF5" w14:textId="77777777" w:rsidR="00810CCD" w:rsidRDefault="00810CCD" w:rsidP="00810CCD">
      <w:pPr>
        <w:jc w:val="both"/>
      </w:pPr>
      <w:r>
        <w:t>Describe in detail the need for financial assistance.  Evidence must accompany this application.  Attach an additional sheet if necessary.</w:t>
      </w:r>
    </w:p>
    <w:p w14:paraId="71737678" w14:textId="77777777" w:rsidR="00810CCD" w:rsidRDefault="00810CCD" w:rsidP="00810CCD">
      <w:pPr>
        <w:jc w:val="both"/>
      </w:pPr>
    </w:p>
    <w:p w14:paraId="7594CAF5" w14:textId="77777777" w:rsidR="00810CCD" w:rsidRDefault="00810CCD" w:rsidP="00810CCD">
      <w:pPr>
        <w:pBdr>
          <w:top w:val="single" w:sz="12" w:space="1" w:color="auto"/>
          <w:bottom w:val="single" w:sz="4" w:space="1" w:color="auto"/>
        </w:pBdr>
        <w:jc w:val="both"/>
      </w:pPr>
    </w:p>
    <w:p w14:paraId="683B1276" w14:textId="77777777" w:rsidR="00810CCD" w:rsidRDefault="00810CCD" w:rsidP="00810CCD">
      <w:pPr>
        <w:pBdr>
          <w:bottom w:val="single" w:sz="4" w:space="1" w:color="auto"/>
          <w:between w:val="single" w:sz="12" w:space="1" w:color="auto"/>
        </w:pBdr>
        <w:jc w:val="both"/>
      </w:pPr>
    </w:p>
    <w:p w14:paraId="3D4023A4" w14:textId="77777777" w:rsidR="00810CCD" w:rsidRDefault="00810CCD" w:rsidP="00810CCD">
      <w:pPr>
        <w:pBdr>
          <w:bottom w:val="single" w:sz="4" w:space="1" w:color="auto"/>
          <w:between w:val="single" w:sz="12" w:space="1" w:color="auto"/>
        </w:pBdr>
        <w:jc w:val="both"/>
      </w:pPr>
    </w:p>
    <w:p w14:paraId="60A41E32" w14:textId="77777777" w:rsidR="00810CCD" w:rsidRDefault="00810CCD" w:rsidP="00810CCD">
      <w:pPr>
        <w:jc w:val="both"/>
      </w:pPr>
    </w:p>
    <w:p w14:paraId="13275948" w14:textId="77777777" w:rsidR="00810CCD" w:rsidRDefault="00810CCD" w:rsidP="00810CCD">
      <w:pPr>
        <w:jc w:val="both"/>
      </w:pPr>
    </w:p>
    <w:p w14:paraId="6798CEF5" w14:textId="77777777" w:rsidR="00810CCD" w:rsidRDefault="00810CCD" w:rsidP="00810CCD">
      <w:pPr>
        <w:pStyle w:val="BodyText2"/>
      </w:pPr>
      <w:r>
        <w:t>Certification:  All of the information on this form is true and complete to the best of my knowledge.</w:t>
      </w:r>
    </w:p>
    <w:p w14:paraId="6C4888DC" w14:textId="77777777" w:rsidR="00810CCD" w:rsidRDefault="00810CCD" w:rsidP="00810CCD">
      <w:pPr>
        <w:jc w:val="both"/>
        <w:rPr>
          <w:b/>
          <w:bCs/>
        </w:rPr>
      </w:pPr>
    </w:p>
    <w:p w14:paraId="35B7436D" w14:textId="77777777" w:rsidR="00810CCD" w:rsidRDefault="00810CCD" w:rsidP="00810CCD">
      <w:pPr>
        <w:jc w:val="both"/>
      </w:pPr>
      <w:r>
        <w:t>_____________________________</w:t>
      </w:r>
      <w:r>
        <w:tab/>
      </w:r>
      <w:r>
        <w:tab/>
      </w:r>
      <w:r>
        <w:tab/>
        <w:t>______________________________</w:t>
      </w:r>
    </w:p>
    <w:p w14:paraId="52A28ED4" w14:textId="77777777" w:rsidR="00810CCD" w:rsidRDefault="00810CCD" w:rsidP="00810CCD">
      <w:pPr>
        <w:jc w:val="both"/>
      </w:pPr>
      <w:r>
        <w:t>Member’s Signature</w:t>
      </w:r>
      <w:r>
        <w:tab/>
      </w:r>
      <w:r>
        <w:tab/>
      </w:r>
      <w:r>
        <w:tab/>
      </w:r>
      <w:r>
        <w:tab/>
      </w:r>
      <w:r>
        <w:tab/>
        <w:t>Student’s Signature</w:t>
      </w:r>
    </w:p>
    <w:p w14:paraId="414E39E0" w14:textId="77777777" w:rsidR="00810CCD" w:rsidRDefault="00810CCD" w:rsidP="00810CCD">
      <w:pPr>
        <w:jc w:val="both"/>
      </w:pPr>
    </w:p>
    <w:p w14:paraId="710F1E90" w14:textId="77777777" w:rsidR="00810CCD" w:rsidRDefault="00810CCD" w:rsidP="00810CCD">
      <w:pPr>
        <w:jc w:val="both"/>
      </w:pPr>
      <w:r>
        <w:t>_____________________________</w:t>
      </w:r>
      <w:r>
        <w:tab/>
      </w:r>
      <w:r>
        <w:tab/>
      </w:r>
      <w:r>
        <w:tab/>
        <w:t>______________________________</w:t>
      </w:r>
    </w:p>
    <w:p w14:paraId="6C14727F" w14:textId="77777777" w:rsidR="00810CCD" w:rsidRDefault="00810CCD" w:rsidP="00810CCD">
      <w:pPr>
        <w:jc w:val="both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Date</w:t>
      </w:r>
      <w:proofErr w:type="spellEnd"/>
    </w:p>
    <w:p w14:paraId="67795976" w14:textId="77777777" w:rsidR="00810CCD" w:rsidRDefault="00810CCD" w:rsidP="00810CCD">
      <w:pPr>
        <w:jc w:val="both"/>
      </w:pPr>
    </w:p>
    <w:p w14:paraId="3569F04A" w14:textId="77777777" w:rsidR="00810CCD" w:rsidRDefault="00810CCD" w:rsidP="00810CCD">
      <w:pPr>
        <w:jc w:val="both"/>
      </w:pPr>
    </w:p>
    <w:p w14:paraId="3C341A5A" w14:textId="77777777" w:rsidR="00810CCD" w:rsidRPr="007A613D" w:rsidRDefault="00810CCD" w:rsidP="00810CCD">
      <w:pPr>
        <w:jc w:val="both"/>
        <w:rPr>
          <w:b/>
          <w:sz w:val="32"/>
          <w:szCs w:val="32"/>
        </w:rPr>
      </w:pPr>
      <w:r w:rsidRPr="007A613D">
        <w:rPr>
          <w:b/>
          <w:sz w:val="32"/>
          <w:szCs w:val="32"/>
        </w:rPr>
        <w:t>Please mail application and all enclosures</w:t>
      </w:r>
      <w:r>
        <w:rPr>
          <w:b/>
          <w:sz w:val="32"/>
          <w:szCs w:val="32"/>
        </w:rPr>
        <w:t xml:space="preserve"> to:</w:t>
      </w:r>
    </w:p>
    <w:p w14:paraId="35E3D5DF" w14:textId="77777777" w:rsidR="00810CCD" w:rsidRDefault="00810CCD" w:rsidP="00810CCD">
      <w:pPr>
        <w:jc w:val="both"/>
        <w:rPr>
          <w:b/>
          <w:sz w:val="28"/>
          <w:szCs w:val="28"/>
        </w:rPr>
      </w:pPr>
      <w:r w:rsidRPr="00BA4E4A">
        <w:rPr>
          <w:b/>
          <w:sz w:val="28"/>
          <w:szCs w:val="28"/>
        </w:rPr>
        <w:t>NJAAHAM</w:t>
      </w:r>
    </w:p>
    <w:p w14:paraId="0090AA6D" w14:textId="0B621188" w:rsidR="00810CCD" w:rsidRDefault="00810CCD" w:rsidP="00810C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 </w:t>
      </w:r>
      <w:r w:rsidR="000A6038">
        <w:rPr>
          <w:b/>
          <w:sz w:val="28"/>
          <w:szCs w:val="28"/>
        </w:rPr>
        <w:t xml:space="preserve">BOX </w:t>
      </w:r>
      <w:r w:rsidR="00F12639">
        <w:rPr>
          <w:b/>
          <w:sz w:val="28"/>
          <w:szCs w:val="28"/>
        </w:rPr>
        <w:t>7415</w:t>
      </w:r>
    </w:p>
    <w:p w14:paraId="48E6C5FA" w14:textId="039D7EF1" w:rsidR="00810CCD" w:rsidRDefault="00F12639" w:rsidP="00810C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Shrewsbury</w:t>
      </w:r>
      <w:r w:rsidR="00810CCD">
        <w:rPr>
          <w:b/>
          <w:sz w:val="28"/>
          <w:szCs w:val="28"/>
        </w:rPr>
        <w:t xml:space="preserve">, NJ </w:t>
      </w:r>
      <w:r>
        <w:rPr>
          <w:b/>
          <w:sz w:val="28"/>
          <w:szCs w:val="28"/>
        </w:rPr>
        <w:t>07702</w:t>
      </w:r>
    </w:p>
    <w:p w14:paraId="4C1B868B" w14:textId="4005EA22" w:rsidR="0024674E" w:rsidRDefault="0024674E" w:rsidP="00810C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Attention: Scholarship</w:t>
      </w:r>
    </w:p>
    <w:p w14:paraId="5845F25E" w14:textId="77777777" w:rsidR="00384DAE" w:rsidRDefault="00384DAE" w:rsidP="00810CCD">
      <w:pPr>
        <w:jc w:val="both"/>
        <w:rPr>
          <w:b/>
          <w:sz w:val="28"/>
          <w:szCs w:val="28"/>
        </w:rPr>
      </w:pPr>
    </w:p>
    <w:p w14:paraId="0E6FF0B2" w14:textId="77777777" w:rsidR="00F925B3" w:rsidRPr="00F925B3" w:rsidRDefault="00F925B3" w:rsidP="00F925B3"/>
    <w:sectPr w:rsidR="00F925B3" w:rsidRPr="00F925B3" w:rsidSect="00FE7D77"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642A3" w14:textId="77777777" w:rsidR="00C57A58" w:rsidRDefault="00C57A58">
      <w:r>
        <w:separator/>
      </w:r>
    </w:p>
  </w:endnote>
  <w:endnote w:type="continuationSeparator" w:id="0">
    <w:p w14:paraId="793214A1" w14:textId="77777777" w:rsidR="00C57A58" w:rsidRDefault="00C5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AB34" w14:textId="11CF465C" w:rsidR="00C52479" w:rsidRDefault="004B0CD3">
    <w:pPr>
      <w:pStyle w:val="Footer"/>
    </w:pPr>
    <w:r>
      <w:t xml:space="preserve">Page </w:t>
    </w:r>
    <w:r w:rsidR="00F84384">
      <w:fldChar w:fldCharType="begin"/>
    </w:r>
    <w:r>
      <w:instrText xml:space="preserve"> PAGE   \* MERGEFORMAT </w:instrText>
    </w:r>
    <w:r w:rsidR="00F84384">
      <w:fldChar w:fldCharType="separate"/>
    </w:r>
    <w:r w:rsidR="00985404">
      <w:rPr>
        <w:noProof/>
      </w:rPr>
      <w:t>2</w:t>
    </w:r>
    <w:r w:rsidR="00F8438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E735C" w14:textId="77777777" w:rsidR="00C57A58" w:rsidRDefault="00C57A58">
      <w:r>
        <w:separator/>
      </w:r>
    </w:p>
  </w:footnote>
  <w:footnote w:type="continuationSeparator" w:id="0">
    <w:p w14:paraId="6C58A38E" w14:textId="77777777" w:rsidR="00C57A58" w:rsidRDefault="00C57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A2D3E"/>
    <w:multiLevelType w:val="hybridMultilevel"/>
    <w:tmpl w:val="98FC8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497637">
    <w:abstractNumId w:val="4"/>
  </w:num>
  <w:num w:numId="2" w16cid:durableId="2022509276">
    <w:abstractNumId w:val="5"/>
  </w:num>
  <w:num w:numId="3" w16cid:durableId="411321397">
    <w:abstractNumId w:val="1"/>
  </w:num>
  <w:num w:numId="4" w16cid:durableId="1493911185">
    <w:abstractNumId w:val="0"/>
  </w:num>
  <w:num w:numId="5" w16cid:durableId="1291401924">
    <w:abstractNumId w:val="2"/>
  </w:num>
  <w:num w:numId="6" w16cid:durableId="447820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E8"/>
    <w:rsid w:val="000242EF"/>
    <w:rsid w:val="00047D5A"/>
    <w:rsid w:val="0008472C"/>
    <w:rsid w:val="000A6038"/>
    <w:rsid w:val="000C0B00"/>
    <w:rsid w:val="001966C0"/>
    <w:rsid w:val="001D0F4F"/>
    <w:rsid w:val="001D32BE"/>
    <w:rsid w:val="001E21F0"/>
    <w:rsid w:val="001F06C6"/>
    <w:rsid w:val="001F221C"/>
    <w:rsid w:val="00200DA8"/>
    <w:rsid w:val="00215B2F"/>
    <w:rsid w:val="00241311"/>
    <w:rsid w:val="0024674E"/>
    <w:rsid w:val="00264CE9"/>
    <w:rsid w:val="002A113E"/>
    <w:rsid w:val="002A6741"/>
    <w:rsid w:val="002B2542"/>
    <w:rsid w:val="002C1B62"/>
    <w:rsid w:val="0032506F"/>
    <w:rsid w:val="00384DAE"/>
    <w:rsid w:val="003B2B20"/>
    <w:rsid w:val="003C4D0A"/>
    <w:rsid w:val="003F602A"/>
    <w:rsid w:val="00493AC5"/>
    <w:rsid w:val="00494A53"/>
    <w:rsid w:val="004B0CD3"/>
    <w:rsid w:val="005752B5"/>
    <w:rsid w:val="005B2535"/>
    <w:rsid w:val="005B29A6"/>
    <w:rsid w:val="005B3196"/>
    <w:rsid w:val="005F2035"/>
    <w:rsid w:val="005F7901"/>
    <w:rsid w:val="006718BC"/>
    <w:rsid w:val="006F07CE"/>
    <w:rsid w:val="00704B7D"/>
    <w:rsid w:val="00761AB8"/>
    <w:rsid w:val="00810CCD"/>
    <w:rsid w:val="00853801"/>
    <w:rsid w:val="00856DAF"/>
    <w:rsid w:val="008A60A0"/>
    <w:rsid w:val="008C21B0"/>
    <w:rsid w:val="00926BF0"/>
    <w:rsid w:val="00985404"/>
    <w:rsid w:val="00A03058"/>
    <w:rsid w:val="00A242B7"/>
    <w:rsid w:val="00A3099A"/>
    <w:rsid w:val="00AB5EB4"/>
    <w:rsid w:val="00AC79FE"/>
    <w:rsid w:val="00AD725A"/>
    <w:rsid w:val="00B002E8"/>
    <w:rsid w:val="00B3567C"/>
    <w:rsid w:val="00B54222"/>
    <w:rsid w:val="00B9329E"/>
    <w:rsid w:val="00BA1B07"/>
    <w:rsid w:val="00BB0848"/>
    <w:rsid w:val="00BE10F5"/>
    <w:rsid w:val="00BE3F8E"/>
    <w:rsid w:val="00C2415A"/>
    <w:rsid w:val="00C52479"/>
    <w:rsid w:val="00C57A58"/>
    <w:rsid w:val="00C77A7B"/>
    <w:rsid w:val="00C808A1"/>
    <w:rsid w:val="00C84374"/>
    <w:rsid w:val="00C95EDB"/>
    <w:rsid w:val="00D26308"/>
    <w:rsid w:val="00D32B4D"/>
    <w:rsid w:val="00D63580"/>
    <w:rsid w:val="00D873B0"/>
    <w:rsid w:val="00D973DD"/>
    <w:rsid w:val="00E47205"/>
    <w:rsid w:val="00E7583A"/>
    <w:rsid w:val="00EA3FBC"/>
    <w:rsid w:val="00EB42C8"/>
    <w:rsid w:val="00EC2B2E"/>
    <w:rsid w:val="00EC6449"/>
    <w:rsid w:val="00ED1D40"/>
    <w:rsid w:val="00F12639"/>
    <w:rsid w:val="00F71D73"/>
    <w:rsid w:val="00F74511"/>
    <w:rsid w:val="00F84384"/>
    <w:rsid w:val="00F925B3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8314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77"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FE7D77"/>
    <w:pPr>
      <w:pBdr>
        <w:top w:val="single" w:sz="4" w:space="1" w:color="E7BC29" w:themeColor="accent3"/>
        <w:bottom w:val="single" w:sz="8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rsid w:val="00FE7D77"/>
    <w:pPr>
      <w:outlineLvl w:val="1"/>
    </w:pPr>
    <w:rPr>
      <w:rFonts w:asciiTheme="majorHAnsi" w:eastAsiaTheme="majorEastAsia" w:hAnsiTheme="majorHAnsi" w:cstheme="majorBidi"/>
      <w:b/>
      <w:bCs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E7D77"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E7D77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7C916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E7D77"/>
    <w:rPr>
      <w:rFonts w:asciiTheme="majorHAnsi" w:eastAsiaTheme="majorEastAsia" w:hAnsiTheme="majorHAnsi" w:cstheme="majorBidi"/>
      <w:color w:val="A5B592" w:themeColor="accent1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FE7D77"/>
    <w:rPr>
      <w:color w:val="808080"/>
    </w:rPr>
  </w:style>
  <w:style w:type="character" w:styleId="IntenseEmphasis">
    <w:name w:val="Intense Emphasis"/>
    <w:basedOn w:val="DefaultParagraphFont"/>
    <w:unhideWhenUsed/>
    <w:qFormat/>
    <w:rsid w:val="00FE7D77"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rsid w:val="00FE7D77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sid w:val="00FE7D77"/>
    <w:rPr>
      <w:sz w:val="21"/>
      <w:szCs w:val="21"/>
    </w:rPr>
  </w:style>
  <w:style w:type="paragraph" w:styleId="Title">
    <w:name w:val="Title"/>
    <w:basedOn w:val="Normal"/>
    <w:next w:val="Normal"/>
    <w:qFormat/>
    <w:rsid w:val="00FE7D77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</w:rPr>
  </w:style>
  <w:style w:type="table" w:customStyle="1" w:styleId="ListTable6Colorful1">
    <w:name w:val="List Table 6 Colorful1"/>
    <w:basedOn w:val="TableNormal"/>
    <w:uiPriority w:val="51"/>
    <w:rsid w:val="00FE7D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qFormat/>
    <w:rsid w:val="00FE7D77"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D77"/>
    <w:rPr>
      <w:rFonts w:asciiTheme="majorHAnsi" w:eastAsiaTheme="majorEastAsia" w:hAnsiTheme="majorHAnsi" w:cstheme="majorBidi"/>
      <w:color w:val="7C9163" w:themeColor="accent1" w:themeShade="BF"/>
      <w:sz w:val="21"/>
      <w:szCs w:val="21"/>
    </w:rPr>
  </w:style>
  <w:style w:type="character" w:styleId="Hyperlink">
    <w:name w:val="Hyperlink"/>
    <w:semiHidden/>
    <w:rsid w:val="00B002E8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1"/>
    <w:qFormat/>
    <w:rsid w:val="005752B5"/>
    <w:pPr>
      <w:spacing w:after="0" w:line="240" w:lineRule="auto"/>
    </w:pPr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752B5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3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3D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10CCD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10CCD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810CCD"/>
    <w:pPr>
      <w:spacing w:before="0" w:after="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810CCD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oole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60B7FBBC9347EB8467F21F344C3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097AF-91AD-43AE-869E-2F694E61F9FC}"/>
      </w:docPartPr>
      <w:docPartBody>
        <w:p w:rsidR="00FD16F8" w:rsidRDefault="00350676">
          <w:pPr>
            <w:pStyle w:val="A760B7FBBC9347EB8467F21F344C3566"/>
          </w:pPr>
          <w:r>
            <w:t>[Your School PTA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4EB"/>
    <w:rsid w:val="00304884"/>
    <w:rsid w:val="00350676"/>
    <w:rsid w:val="003D3D98"/>
    <w:rsid w:val="003F604F"/>
    <w:rsid w:val="004E08FD"/>
    <w:rsid w:val="005A1025"/>
    <w:rsid w:val="00875B02"/>
    <w:rsid w:val="00A421DA"/>
    <w:rsid w:val="00A667D0"/>
    <w:rsid w:val="00A935F0"/>
    <w:rsid w:val="00AE7383"/>
    <w:rsid w:val="00B826B5"/>
    <w:rsid w:val="00C334EB"/>
    <w:rsid w:val="00D46B7B"/>
    <w:rsid w:val="00D706B5"/>
    <w:rsid w:val="00E04579"/>
    <w:rsid w:val="00E43ECE"/>
    <w:rsid w:val="00E814D9"/>
    <w:rsid w:val="00F87A16"/>
    <w:rsid w:val="00FD16F8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60B7FBBC9347EB8467F21F344C3566">
    <w:name w:val="A760B7FBBC9347EB8467F21F344C3566"/>
    <w:rsid w:val="00B82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E88929C-19D5-4508-98BE-E8E5E40EC4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B4F96B-E153-4CA7-AC55-C8339311D3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agenda</Template>
  <TotalTime>0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2022-07-18T20:17:00Z</dcterms:created>
  <dcterms:modified xsi:type="dcterms:W3CDTF">2022-07-18T20:17:00Z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TC034630879991</vt:lpwstr>
  </property>
</Properties>
</file>